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684EA" w14:textId="27C0CA95" w:rsidR="008540AD" w:rsidRPr="00CE2198" w:rsidRDefault="00CE2198" w:rsidP="008540AD">
      <w:pPr>
        <w:pStyle w:val="berschrift1"/>
        <w:pBdr>
          <w:bottom w:val="single" w:sz="4" w:space="1" w:color="auto"/>
        </w:pBdr>
        <w:tabs>
          <w:tab w:val="right" w:pos="10205"/>
        </w:tabs>
        <w:rPr>
          <w:rFonts w:ascii="Myriad Pro" w:hAnsi="Myriad Pro" w:cs="Arial"/>
        </w:rPr>
      </w:pPr>
      <w:r w:rsidRPr="00CE2198">
        <w:rPr>
          <w:rFonts w:ascii="Myriad Pro" w:hAnsi="Myriad Pro" w:cs="Arial"/>
          <w:noProof/>
        </w:rPr>
        <w:drawing>
          <wp:anchor distT="0" distB="0" distL="114300" distR="114300" simplePos="0" relativeHeight="251658240" behindDoc="0" locked="0" layoutInCell="1" allowOverlap="1" wp14:anchorId="56580833" wp14:editId="0923F737">
            <wp:simplePos x="0" y="0"/>
            <wp:positionH relativeFrom="column">
              <wp:posOffset>6017768</wp:posOffset>
            </wp:positionH>
            <wp:positionV relativeFrom="paragraph">
              <wp:posOffset>-142875</wp:posOffset>
            </wp:positionV>
            <wp:extent cx="774065" cy="718820"/>
            <wp:effectExtent l="0" t="0" r="6985" b="5080"/>
            <wp:wrapNone/>
            <wp:docPr id="12" name="Bil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0AD" w:rsidRPr="00CE2198">
        <w:rPr>
          <w:rFonts w:ascii="Myriad Pro" w:hAnsi="Myriad Pro" w:cs="Arial"/>
        </w:rPr>
        <w:t xml:space="preserve">Übungsleiter-Abrechnung für </w:t>
      </w:r>
      <w:r w:rsidR="00AE37DB" w:rsidRPr="00CE2198">
        <w:rPr>
          <w:rFonts w:ascii="Myriad Pro" w:hAnsi="Myriad Pro" w:cs="Arial"/>
        </w:rPr>
        <w:t xml:space="preserve">das </w:t>
      </w:r>
      <w:r w:rsidR="00AE37DB" w:rsidRPr="00CE2198">
        <w:rPr>
          <w:rFonts w:ascii="Myriad Pro" w:hAnsi="Myriad Pro" w:cs="Arial"/>
          <w:b w:val="0"/>
          <w:bCs/>
          <w:color w:val="365F91"/>
          <w:u w:val="single"/>
        </w:rPr>
        <w:t>__</w:t>
      </w:r>
      <w:r w:rsidR="00AE37DB" w:rsidRPr="00CE2198">
        <w:rPr>
          <w:rFonts w:ascii="Myriad Pro" w:hAnsi="Myriad Pro" w:cs="Arial"/>
        </w:rPr>
        <w:t>. Q</w:t>
      </w:r>
      <w:r w:rsidR="008540AD" w:rsidRPr="00CE2198">
        <w:rPr>
          <w:rFonts w:ascii="Myriad Pro" w:hAnsi="Myriad Pro" w:cs="Arial"/>
        </w:rPr>
        <w:t xml:space="preserve">uartal </w:t>
      </w:r>
      <w:r w:rsidR="00AE37DB" w:rsidRPr="00CE2198">
        <w:rPr>
          <w:rFonts w:ascii="Myriad Pro" w:hAnsi="Myriad Pro" w:cs="Arial"/>
          <w:b w:val="0"/>
          <w:bCs/>
          <w:color w:val="365F91"/>
          <w:u w:val="single"/>
        </w:rPr>
        <w:t>_____</w:t>
      </w:r>
      <w:r w:rsidR="008540AD" w:rsidRPr="00CE2198">
        <w:rPr>
          <w:rFonts w:ascii="Myriad Pro" w:hAnsi="Myriad Pro" w:cs="Arial"/>
        </w:rPr>
        <w:tab/>
      </w:r>
    </w:p>
    <w:p w14:paraId="4735DAE0" w14:textId="7B913B89" w:rsidR="008540AD" w:rsidRPr="00CE2198" w:rsidRDefault="008540AD" w:rsidP="008540AD">
      <w:pPr>
        <w:rPr>
          <w:rFonts w:ascii="Myriad Pro" w:hAnsi="Myriad Pro"/>
          <w:bCs/>
          <w:sz w:val="18"/>
        </w:rPr>
      </w:pPr>
    </w:p>
    <w:p w14:paraId="30F9CE0D" w14:textId="3155A776" w:rsidR="008540AD" w:rsidRPr="00CE2198" w:rsidRDefault="008540AD" w:rsidP="00AE37DB">
      <w:pPr>
        <w:rPr>
          <w:rFonts w:ascii="Myriad Pro" w:hAnsi="Myriad Pro"/>
          <w:color w:val="365F91"/>
          <w:u w:val="single"/>
        </w:rPr>
      </w:pPr>
      <w:r w:rsidRPr="00CE2198">
        <w:rPr>
          <w:rFonts w:ascii="Myriad Pro" w:hAnsi="Myriad Pro"/>
          <w:b/>
        </w:rPr>
        <w:t>Name</w:t>
      </w:r>
      <w:r w:rsidR="00AE37DB" w:rsidRPr="00CE2198">
        <w:rPr>
          <w:rFonts w:ascii="Myriad Pro" w:hAnsi="Myriad Pro"/>
          <w:b/>
        </w:rPr>
        <w:t>, Vorname</w:t>
      </w:r>
      <w:r w:rsidRPr="00CE2198">
        <w:rPr>
          <w:rFonts w:ascii="Myriad Pro" w:hAnsi="Myriad Pro"/>
          <w:b/>
        </w:rPr>
        <w:t>:</w:t>
      </w:r>
      <w:r w:rsidR="00AE37DB" w:rsidRPr="00CE2198">
        <w:rPr>
          <w:rFonts w:ascii="Myriad Pro" w:hAnsi="Myriad Pro"/>
          <w:b/>
        </w:rPr>
        <w:tab/>
      </w:r>
      <w:r w:rsidR="00AE37DB" w:rsidRPr="00CE2198">
        <w:rPr>
          <w:rFonts w:ascii="Myriad Pro" w:hAnsi="Myriad Pro"/>
          <w:color w:val="365F91"/>
          <w:u w:val="single"/>
        </w:rPr>
        <w:t>____________________________________________________________</w:t>
      </w:r>
    </w:p>
    <w:p w14:paraId="5E4426E1" w14:textId="77777777" w:rsidR="00AE37DB" w:rsidRPr="00CE2198" w:rsidRDefault="00AE37DB" w:rsidP="00AE37DB">
      <w:pPr>
        <w:rPr>
          <w:rFonts w:ascii="Myriad Pro" w:hAnsi="Myriad Pro"/>
        </w:rPr>
      </w:pPr>
    </w:p>
    <w:p w14:paraId="1139D069" w14:textId="0BB13166" w:rsidR="00AE37DB" w:rsidRPr="00CE2198" w:rsidRDefault="00AE37DB" w:rsidP="00AE37DB">
      <w:pPr>
        <w:rPr>
          <w:rFonts w:ascii="Myriad Pro" w:hAnsi="Myriad Pro"/>
          <w:color w:val="365F91"/>
          <w:u w:val="single"/>
        </w:rPr>
      </w:pPr>
      <w:r w:rsidRPr="00CE2198">
        <w:rPr>
          <w:rFonts w:ascii="Myriad Pro" w:hAnsi="Myriad Pro"/>
          <w:b/>
        </w:rPr>
        <w:t>Adresse</w:t>
      </w:r>
      <w:r w:rsidR="008540AD" w:rsidRPr="00CE2198">
        <w:rPr>
          <w:rFonts w:ascii="Myriad Pro" w:hAnsi="Myriad Pro"/>
          <w:b/>
        </w:rPr>
        <w:t>:</w:t>
      </w:r>
      <w:r w:rsidRPr="00CE2198">
        <w:rPr>
          <w:rFonts w:ascii="Myriad Pro" w:hAnsi="Myriad Pro"/>
          <w:b/>
        </w:rPr>
        <w:tab/>
      </w:r>
      <w:r w:rsidRPr="00CE2198">
        <w:rPr>
          <w:rFonts w:ascii="Myriad Pro" w:hAnsi="Myriad Pro"/>
          <w:b/>
        </w:rPr>
        <w:tab/>
      </w:r>
      <w:r w:rsidRPr="00CE2198">
        <w:rPr>
          <w:rFonts w:ascii="Myriad Pro" w:hAnsi="Myriad Pro"/>
          <w:color w:val="365F91"/>
          <w:u w:val="single"/>
        </w:rPr>
        <w:t>____________________________________________________________</w:t>
      </w:r>
    </w:p>
    <w:p w14:paraId="123D6147" w14:textId="29F0BF49" w:rsidR="00AE37DB" w:rsidRPr="00CE2198" w:rsidRDefault="00AE37DB" w:rsidP="00AE37DB">
      <w:pPr>
        <w:rPr>
          <w:rFonts w:ascii="Myriad Pro" w:hAnsi="Myriad Pro"/>
        </w:rPr>
      </w:pPr>
    </w:p>
    <w:p w14:paraId="6D34C601" w14:textId="220F19B0" w:rsidR="008540AD" w:rsidRPr="00CE2198" w:rsidRDefault="008540AD" w:rsidP="00AE37DB">
      <w:pPr>
        <w:rPr>
          <w:rFonts w:ascii="Myriad Pro" w:hAnsi="Myriad Pro"/>
        </w:rPr>
      </w:pPr>
      <w:r w:rsidRPr="00CE2198">
        <w:rPr>
          <w:rFonts w:ascii="Myriad Pro" w:hAnsi="Myriad Pro"/>
          <w:b/>
          <w:bCs/>
        </w:rPr>
        <w:t>IBAN</w:t>
      </w:r>
      <w:r w:rsidR="00AE37DB" w:rsidRPr="00CE2198">
        <w:rPr>
          <w:rFonts w:ascii="Myriad Pro" w:hAnsi="Myriad Pro"/>
          <w:b/>
          <w:bCs/>
        </w:rPr>
        <w:t>:</w:t>
      </w:r>
      <w:r w:rsidR="00AE37DB" w:rsidRPr="00CE2198">
        <w:rPr>
          <w:rFonts w:ascii="Myriad Pro" w:hAnsi="Myriad Pro"/>
        </w:rPr>
        <w:t xml:space="preserve"> </w:t>
      </w:r>
      <w:r w:rsidR="00AE37DB" w:rsidRPr="00CE2198">
        <w:rPr>
          <w:rFonts w:ascii="Myriad Pro" w:hAnsi="Myriad Pro"/>
          <w:color w:val="365F91"/>
          <w:u w:val="single"/>
        </w:rPr>
        <w:t>________________________________________________</w:t>
      </w:r>
      <w:r w:rsidR="00AE37DB" w:rsidRPr="00CE2198">
        <w:rPr>
          <w:rFonts w:ascii="Myriad Pro" w:hAnsi="Myriad Pro"/>
        </w:rPr>
        <w:t xml:space="preserve"> </w:t>
      </w:r>
      <w:r w:rsidR="00CE2198">
        <w:rPr>
          <w:rFonts w:ascii="Myriad Pro" w:hAnsi="Myriad Pro"/>
        </w:rPr>
        <w:t xml:space="preserve"> </w:t>
      </w:r>
      <w:r w:rsidR="00AE37DB" w:rsidRPr="00CE2198">
        <w:rPr>
          <w:rFonts w:ascii="Myriad Pro" w:hAnsi="Myriad Pro"/>
        </w:rPr>
        <w:t>B</w:t>
      </w:r>
      <w:r w:rsidRPr="00CE2198">
        <w:rPr>
          <w:rFonts w:ascii="Myriad Pro" w:hAnsi="Myriad Pro"/>
        </w:rPr>
        <w:t>IC</w:t>
      </w:r>
      <w:r w:rsidR="00AE37DB" w:rsidRPr="00CE2198">
        <w:rPr>
          <w:rFonts w:ascii="Myriad Pro" w:hAnsi="Myriad Pro"/>
        </w:rPr>
        <w:t xml:space="preserve">: </w:t>
      </w:r>
      <w:r w:rsidR="00AE37DB" w:rsidRPr="00CE2198">
        <w:rPr>
          <w:rFonts w:ascii="Myriad Pro" w:hAnsi="Myriad Pro"/>
          <w:color w:val="365F91"/>
          <w:u w:val="single"/>
        </w:rPr>
        <w:t>__________________</w:t>
      </w:r>
      <w:r w:rsidR="00CE2198">
        <w:rPr>
          <w:rFonts w:ascii="Myriad Pro" w:hAnsi="Myriad Pro"/>
          <w:color w:val="365F91"/>
          <w:u w:val="single"/>
        </w:rPr>
        <w:t>__</w:t>
      </w:r>
    </w:p>
    <w:p w14:paraId="1C9D12FF" w14:textId="65ED6040" w:rsidR="008540AD" w:rsidRPr="00CE2198" w:rsidRDefault="008540AD" w:rsidP="00AE37DB">
      <w:pPr>
        <w:tabs>
          <w:tab w:val="left" w:pos="3535"/>
        </w:tabs>
        <w:jc w:val="both"/>
        <w:rPr>
          <w:rFonts w:ascii="Myriad Pro" w:hAnsi="Myriad Pro"/>
        </w:rPr>
      </w:pPr>
    </w:p>
    <w:p w14:paraId="50EE7336" w14:textId="773F6C9F" w:rsidR="00FD0277" w:rsidRPr="00CE2198" w:rsidRDefault="008540AD" w:rsidP="00FD0277">
      <w:pPr>
        <w:jc w:val="both"/>
        <w:rPr>
          <w:rFonts w:ascii="Myriad Pro" w:hAnsi="Myriad Pro"/>
          <w:i/>
          <w:iCs/>
          <w:sz w:val="18"/>
          <w:szCs w:val="18"/>
        </w:rPr>
      </w:pPr>
      <w:r w:rsidRPr="00CE2198">
        <w:rPr>
          <w:rFonts w:ascii="Myriad Pro" w:hAnsi="Myriad Pro"/>
          <w:i/>
          <w:iCs/>
          <w:sz w:val="18"/>
          <w:szCs w:val="18"/>
        </w:rPr>
        <w:t xml:space="preserve">Ich bestätige, dass meine Einnahmen aus Übungsleiter-Tätigkeit bei der TG Neuss und / oder anderen Sportvereinen (mehrere Übungsleiter-Tätigkeiten sind zu addieren), den Freibetrag von € </w:t>
      </w:r>
      <w:r w:rsidR="005C7D83" w:rsidRPr="00CE2198">
        <w:rPr>
          <w:rFonts w:ascii="Myriad Pro" w:hAnsi="Myriad Pro"/>
          <w:i/>
          <w:iCs/>
          <w:sz w:val="18"/>
          <w:szCs w:val="18"/>
        </w:rPr>
        <w:t>3</w:t>
      </w:r>
      <w:r w:rsidRPr="00CE2198">
        <w:rPr>
          <w:rFonts w:ascii="Myriad Pro" w:hAnsi="Myriad Pro"/>
          <w:i/>
          <w:iCs/>
          <w:sz w:val="18"/>
          <w:szCs w:val="18"/>
        </w:rPr>
        <w:t>.</w:t>
      </w:r>
      <w:r w:rsidR="00FD0FDD" w:rsidRPr="00CE2198">
        <w:rPr>
          <w:rFonts w:ascii="Myriad Pro" w:hAnsi="Myriad Pro"/>
          <w:i/>
          <w:iCs/>
          <w:sz w:val="18"/>
          <w:szCs w:val="18"/>
        </w:rPr>
        <w:t>3</w:t>
      </w:r>
      <w:r w:rsidRPr="00CE2198">
        <w:rPr>
          <w:rFonts w:ascii="Myriad Pro" w:hAnsi="Myriad Pro"/>
          <w:i/>
          <w:iCs/>
          <w:sz w:val="18"/>
          <w:szCs w:val="18"/>
        </w:rPr>
        <w:t>00,-- jährlich nicht übersteigen. Änderungen werde ich unverzüglich der Turngemeinde Neuss mitteilen. Die rechtlichen Folgen (Steuer- und Versicherungsschuld) aus unrichtigen Angaben gehen zu meinen Lasten.</w:t>
      </w:r>
      <w:r w:rsidR="00FD0277" w:rsidRPr="00CE2198">
        <w:rPr>
          <w:rFonts w:ascii="Myriad Pro" w:hAnsi="Myriad Pro"/>
          <w:i/>
          <w:iCs/>
          <w:sz w:val="18"/>
          <w:szCs w:val="18"/>
        </w:rPr>
        <w:t xml:space="preserve"> </w:t>
      </w:r>
      <w:r w:rsidR="00FD0277" w:rsidRPr="00CE2198">
        <w:rPr>
          <w:rFonts w:ascii="Myriad Pro" w:hAnsi="Myriad Pro"/>
          <w:i/>
          <w:iCs/>
          <w:sz w:val="18"/>
          <w:szCs w:val="20"/>
        </w:rPr>
        <w:t xml:space="preserve">Ich führe das Training in eigner Verantwortung durch und bin für den Stundeninhalt selbst verantwortlich. Über meine Arbeitszeit und Arbeitsort kann ich frei bestimmen. </w:t>
      </w:r>
      <w:r w:rsidR="00FD0277" w:rsidRPr="00CE2198">
        <w:rPr>
          <w:rFonts w:ascii="Myriad Pro" w:hAnsi="Myriad Pro"/>
          <w:i/>
          <w:iCs/>
          <w:sz w:val="18"/>
          <w:szCs w:val="18"/>
        </w:rPr>
        <w:t xml:space="preserve">Meine Arbeitszeit beträgt nicht mehr als </w:t>
      </w:r>
      <w:r w:rsidR="00C07935" w:rsidRPr="00CE2198">
        <w:rPr>
          <w:rFonts w:ascii="Myriad Pro" w:hAnsi="Myriad Pro"/>
          <w:i/>
          <w:iCs/>
          <w:sz w:val="18"/>
          <w:szCs w:val="18"/>
        </w:rPr>
        <w:t xml:space="preserve">jährlich durchschnittlich </w:t>
      </w:r>
      <w:r w:rsidR="00FD0277" w:rsidRPr="00CE2198">
        <w:rPr>
          <w:rFonts w:ascii="Myriad Pro" w:hAnsi="Myriad Pro"/>
          <w:i/>
          <w:iCs/>
          <w:sz w:val="18"/>
          <w:szCs w:val="18"/>
        </w:rPr>
        <w:t>6 Stunden pro Woche</w:t>
      </w:r>
      <w:r w:rsidR="00C07935" w:rsidRPr="00CE2198">
        <w:rPr>
          <w:rFonts w:ascii="Myriad Pro" w:hAnsi="Myriad Pro"/>
          <w:i/>
          <w:iCs/>
          <w:sz w:val="18"/>
          <w:szCs w:val="18"/>
        </w:rPr>
        <w:t>.</w:t>
      </w:r>
    </w:p>
    <w:p w14:paraId="66C6CFC2" w14:textId="77777777" w:rsidR="008540AD" w:rsidRPr="00CE2198" w:rsidRDefault="008540AD" w:rsidP="008540AD">
      <w:pPr>
        <w:rPr>
          <w:rFonts w:ascii="Myriad Pro" w:hAnsi="Myriad Pro"/>
          <w:sz w:val="16"/>
          <w:szCs w:val="16"/>
        </w:rPr>
      </w:pPr>
    </w:p>
    <w:tbl>
      <w:tblPr>
        <w:tblW w:w="1027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3"/>
        <w:gridCol w:w="1445"/>
        <w:gridCol w:w="1266"/>
        <w:gridCol w:w="1379"/>
        <w:gridCol w:w="2497"/>
        <w:gridCol w:w="2126"/>
      </w:tblGrid>
      <w:tr w:rsidR="008540AD" w:rsidRPr="00CE2198" w14:paraId="6D1522BC" w14:textId="77777777" w:rsidTr="007912C9">
        <w:tc>
          <w:tcPr>
            <w:tcW w:w="1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41D29F4" w14:textId="77777777" w:rsidR="008540AD" w:rsidRPr="00CE2198" w:rsidRDefault="008540AD" w:rsidP="009659FE">
            <w:pPr>
              <w:pStyle w:val="berschrift1"/>
              <w:jc w:val="center"/>
              <w:rPr>
                <w:rFonts w:ascii="Myriad Pro" w:hAnsi="Myriad Pro" w:cs="Arial"/>
                <w:sz w:val="22"/>
                <w:szCs w:val="22"/>
              </w:rPr>
            </w:pPr>
            <w:r w:rsidRPr="00CE2198">
              <w:rPr>
                <w:rFonts w:ascii="Myriad Pro" w:hAnsi="Myriad Pro" w:cs="Arial"/>
                <w:sz w:val="22"/>
                <w:szCs w:val="22"/>
              </w:rPr>
              <w:t>Tag, Datum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1DDF65BC" w14:textId="77777777" w:rsidR="008540AD" w:rsidRPr="00CE2198" w:rsidRDefault="008540AD" w:rsidP="009659FE">
            <w:pPr>
              <w:jc w:val="center"/>
              <w:rPr>
                <w:rFonts w:ascii="Myriad Pro" w:hAnsi="Myriad Pro"/>
                <w:b/>
                <w:bCs/>
                <w:sz w:val="22"/>
                <w:szCs w:val="22"/>
              </w:rPr>
            </w:pPr>
            <w:r w:rsidRPr="00CE2198">
              <w:rPr>
                <w:rFonts w:ascii="Myriad Pro" w:hAnsi="Myriad Pro"/>
                <w:b/>
                <w:bCs/>
                <w:sz w:val="22"/>
                <w:szCs w:val="22"/>
              </w:rPr>
              <w:t>Uhrzeit</w:t>
            </w:r>
          </w:p>
          <w:p w14:paraId="1E4EACF3" w14:textId="77777777" w:rsidR="008540AD" w:rsidRPr="00CE2198" w:rsidRDefault="008540AD" w:rsidP="009659FE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 w:rsidRPr="00CE2198">
              <w:rPr>
                <w:rFonts w:ascii="Myriad Pro" w:hAnsi="Myriad Pro"/>
                <w:sz w:val="22"/>
                <w:szCs w:val="22"/>
              </w:rPr>
              <w:t>von - bis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4B4D9CFA" w14:textId="77777777" w:rsidR="008540AD" w:rsidRPr="00CE2198" w:rsidRDefault="008540AD" w:rsidP="009659FE">
            <w:pPr>
              <w:jc w:val="center"/>
              <w:rPr>
                <w:rFonts w:ascii="Myriad Pro" w:hAnsi="Myriad Pro"/>
                <w:b/>
                <w:bCs/>
                <w:sz w:val="22"/>
                <w:szCs w:val="22"/>
              </w:rPr>
            </w:pPr>
            <w:r w:rsidRPr="00CE2198">
              <w:rPr>
                <w:rFonts w:ascii="Myriad Pro" w:hAnsi="Myriad Pro"/>
                <w:b/>
                <w:bCs/>
                <w:sz w:val="22"/>
                <w:szCs w:val="22"/>
              </w:rPr>
              <w:t>Anzahl</w:t>
            </w:r>
          </w:p>
          <w:p w14:paraId="7B8BED39" w14:textId="77777777" w:rsidR="008540AD" w:rsidRPr="00CE2198" w:rsidRDefault="008540AD" w:rsidP="009659FE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 w:rsidRPr="00CE2198">
              <w:rPr>
                <w:rFonts w:ascii="Myriad Pro" w:hAnsi="Myriad Pro"/>
                <w:sz w:val="22"/>
                <w:szCs w:val="22"/>
              </w:rPr>
              <w:t>Stunden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2188BB5" w14:textId="77777777" w:rsidR="008540AD" w:rsidRPr="00CE2198" w:rsidRDefault="008540AD" w:rsidP="009659FE">
            <w:pPr>
              <w:jc w:val="center"/>
              <w:rPr>
                <w:rFonts w:ascii="Myriad Pro" w:hAnsi="Myriad Pro"/>
                <w:b/>
                <w:bCs/>
                <w:sz w:val="22"/>
                <w:szCs w:val="22"/>
              </w:rPr>
            </w:pPr>
            <w:r w:rsidRPr="00CE2198">
              <w:rPr>
                <w:rFonts w:ascii="Myriad Pro" w:hAnsi="Myriad Pro"/>
                <w:b/>
                <w:bCs/>
                <w:sz w:val="22"/>
                <w:szCs w:val="22"/>
              </w:rPr>
              <w:t>Anzahl</w:t>
            </w:r>
          </w:p>
          <w:p w14:paraId="42B47D17" w14:textId="77777777" w:rsidR="008540AD" w:rsidRPr="00CE2198" w:rsidRDefault="008540AD" w:rsidP="009659FE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 w:rsidRPr="00CE2198">
              <w:rPr>
                <w:rFonts w:ascii="Myriad Pro" w:hAnsi="Myriad Pro"/>
                <w:sz w:val="22"/>
                <w:szCs w:val="22"/>
              </w:rPr>
              <w:t>Teilnehmer</w:t>
            </w:r>
          </w:p>
        </w:tc>
        <w:tc>
          <w:tcPr>
            <w:tcW w:w="24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12FA922" w14:textId="77777777" w:rsidR="008540AD" w:rsidRPr="00CE2198" w:rsidRDefault="008540AD" w:rsidP="009659FE">
            <w:pPr>
              <w:jc w:val="center"/>
              <w:rPr>
                <w:rFonts w:ascii="Myriad Pro" w:hAnsi="Myriad Pro"/>
                <w:b/>
                <w:bCs/>
                <w:sz w:val="22"/>
                <w:szCs w:val="22"/>
              </w:rPr>
            </w:pPr>
            <w:r w:rsidRPr="00CE2198">
              <w:rPr>
                <w:rFonts w:ascii="Myriad Pro" w:hAnsi="Myriad Pro"/>
                <w:b/>
                <w:bCs/>
                <w:sz w:val="22"/>
                <w:szCs w:val="22"/>
              </w:rPr>
              <w:t>Halle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3C7845A8" w14:textId="77777777" w:rsidR="008540AD" w:rsidRPr="00CE2198" w:rsidRDefault="008540AD" w:rsidP="009659FE">
            <w:pPr>
              <w:jc w:val="center"/>
              <w:rPr>
                <w:rFonts w:ascii="Myriad Pro" w:hAnsi="Myriad Pro"/>
                <w:b/>
                <w:bCs/>
                <w:sz w:val="22"/>
                <w:szCs w:val="22"/>
              </w:rPr>
            </w:pPr>
            <w:r w:rsidRPr="00CE2198">
              <w:rPr>
                <w:rFonts w:ascii="Myriad Pro" w:hAnsi="Myriad Pro"/>
                <w:b/>
                <w:bCs/>
                <w:sz w:val="22"/>
                <w:szCs w:val="22"/>
              </w:rPr>
              <w:t>Sportart</w:t>
            </w:r>
          </w:p>
        </w:tc>
      </w:tr>
      <w:tr w:rsidR="008540AD" w:rsidRPr="00CE2198" w14:paraId="30169259" w14:textId="77777777" w:rsidTr="007912C9">
        <w:trPr>
          <w:trHeight w:val="397"/>
        </w:trPr>
        <w:tc>
          <w:tcPr>
            <w:tcW w:w="15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64EE" w14:textId="77777777" w:rsidR="008540AD" w:rsidRPr="00CE2198" w:rsidRDefault="008540AD" w:rsidP="009659FE">
            <w:pPr>
              <w:pStyle w:val="berschrift1"/>
              <w:jc w:val="center"/>
              <w:rPr>
                <w:rFonts w:ascii="Myriad Pro" w:hAnsi="Myriad Pro"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46E830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46383A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EB27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4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082B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871AA9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</w:tr>
      <w:tr w:rsidR="008540AD" w:rsidRPr="00CE2198" w14:paraId="190769ED" w14:textId="77777777" w:rsidTr="007912C9">
        <w:trPr>
          <w:trHeight w:val="397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28B6" w14:textId="77777777" w:rsidR="008540AD" w:rsidRPr="00CE2198" w:rsidRDefault="008540AD" w:rsidP="009659FE">
            <w:pPr>
              <w:pStyle w:val="berschrift1"/>
              <w:jc w:val="center"/>
              <w:rPr>
                <w:rFonts w:ascii="Myriad Pro" w:hAnsi="Myriad Pro"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9BB9CA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3354F9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9F16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E589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08ABE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</w:tr>
      <w:tr w:rsidR="008540AD" w:rsidRPr="00CE2198" w14:paraId="2772C1A7" w14:textId="77777777" w:rsidTr="007912C9">
        <w:trPr>
          <w:trHeight w:val="397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66D7" w14:textId="77777777" w:rsidR="008540AD" w:rsidRPr="00CE2198" w:rsidRDefault="008540AD" w:rsidP="009659FE">
            <w:pPr>
              <w:pStyle w:val="berschrift1"/>
              <w:jc w:val="center"/>
              <w:rPr>
                <w:rFonts w:ascii="Myriad Pro" w:hAnsi="Myriad Pro"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B1135C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406E4F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CE41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94956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7F4B26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</w:tr>
      <w:tr w:rsidR="008540AD" w:rsidRPr="00CE2198" w14:paraId="19AB808A" w14:textId="77777777" w:rsidTr="007912C9">
        <w:trPr>
          <w:trHeight w:val="397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FD21" w14:textId="77777777" w:rsidR="008540AD" w:rsidRPr="00CE2198" w:rsidRDefault="008540AD" w:rsidP="009659FE">
            <w:pPr>
              <w:pStyle w:val="berschrift1"/>
              <w:jc w:val="center"/>
              <w:rPr>
                <w:rFonts w:ascii="Myriad Pro" w:hAnsi="Myriad Pro"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AAD68B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F58090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0E00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C8E0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FA2006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</w:tr>
      <w:tr w:rsidR="008540AD" w:rsidRPr="00CE2198" w14:paraId="67B3C171" w14:textId="77777777" w:rsidTr="007912C9">
        <w:trPr>
          <w:trHeight w:val="397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F95C" w14:textId="77777777" w:rsidR="008540AD" w:rsidRPr="00CE2198" w:rsidRDefault="008540AD" w:rsidP="009659FE">
            <w:pPr>
              <w:pStyle w:val="berschrift1"/>
              <w:jc w:val="center"/>
              <w:rPr>
                <w:rFonts w:ascii="Myriad Pro" w:hAnsi="Myriad Pro"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612659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08FBB3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D3ED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F307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5A3BC4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</w:tr>
      <w:tr w:rsidR="008540AD" w:rsidRPr="00CE2198" w14:paraId="5AC53AF0" w14:textId="77777777" w:rsidTr="007912C9">
        <w:trPr>
          <w:trHeight w:val="397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F3F9" w14:textId="77777777" w:rsidR="008540AD" w:rsidRPr="00CE2198" w:rsidRDefault="008540AD" w:rsidP="009659FE">
            <w:pPr>
              <w:pStyle w:val="berschrift1"/>
              <w:jc w:val="center"/>
              <w:rPr>
                <w:rFonts w:ascii="Myriad Pro" w:hAnsi="Myriad Pro"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6C9531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A4247B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7EEA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B725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83BBB7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</w:tr>
      <w:tr w:rsidR="008540AD" w:rsidRPr="00CE2198" w14:paraId="4CB6584C" w14:textId="77777777" w:rsidTr="007912C9">
        <w:trPr>
          <w:trHeight w:val="397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F2C3" w14:textId="77777777" w:rsidR="008540AD" w:rsidRPr="00CE2198" w:rsidRDefault="008540AD" w:rsidP="009659FE">
            <w:pPr>
              <w:pStyle w:val="berschrift1"/>
              <w:jc w:val="center"/>
              <w:rPr>
                <w:rFonts w:ascii="Myriad Pro" w:hAnsi="Myriad Pro"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D7FA0E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A0D568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ED52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240C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1BE894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</w:tr>
      <w:tr w:rsidR="008540AD" w:rsidRPr="00CE2198" w14:paraId="0B0FE534" w14:textId="77777777" w:rsidTr="007912C9">
        <w:trPr>
          <w:trHeight w:val="397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2FFB" w14:textId="77777777" w:rsidR="008540AD" w:rsidRPr="00CE2198" w:rsidRDefault="008540AD" w:rsidP="009659FE">
            <w:pPr>
              <w:pStyle w:val="berschrift1"/>
              <w:jc w:val="center"/>
              <w:rPr>
                <w:rFonts w:ascii="Myriad Pro" w:hAnsi="Myriad Pro"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4B77E5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433927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400B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CCA7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3CD04C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</w:tr>
      <w:tr w:rsidR="008540AD" w:rsidRPr="00CE2198" w14:paraId="46CD5433" w14:textId="77777777" w:rsidTr="007912C9">
        <w:trPr>
          <w:trHeight w:val="397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BD73" w14:textId="77777777" w:rsidR="008540AD" w:rsidRPr="00CE2198" w:rsidRDefault="008540AD" w:rsidP="009659FE">
            <w:pPr>
              <w:pStyle w:val="berschrift1"/>
              <w:jc w:val="center"/>
              <w:rPr>
                <w:rFonts w:ascii="Myriad Pro" w:hAnsi="Myriad Pro"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E8E282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466746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BE4C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54999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5519D8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</w:tr>
      <w:tr w:rsidR="00AE37DB" w:rsidRPr="00CE2198" w14:paraId="1E344C6B" w14:textId="77777777" w:rsidTr="007912C9">
        <w:trPr>
          <w:trHeight w:val="397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AED9" w14:textId="77777777" w:rsidR="00AE37DB" w:rsidRPr="00CE2198" w:rsidRDefault="00AE37DB" w:rsidP="009659FE">
            <w:pPr>
              <w:pStyle w:val="berschrift1"/>
              <w:jc w:val="center"/>
              <w:rPr>
                <w:rFonts w:ascii="Myriad Pro" w:hAnsi="Myriad Pro"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A272F5" w14:textId="77777777" w:rsidR="00AE37DB" w:rsidRPr="00CE2198" w:rsidRDefault="00AE37DB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0D65A" w14:textId="77777777" w:rsidR="00AE37DB" w:rsidRPr="00CE2198" w:rsidRDefault="00AE37DB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211F" w14:textId="77777777" w:rsidR="00AE37DB" w:rsidRPr="00CE2198" w:rsidRDefault="00AE37DB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87B6" w14:textId="77777777" w:rsidR="00AE37DB" w:rsidRPr="00CE2198" w:rsidRDefault="00AE37DB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A64F13" w14:textId="77777777" w:rsidR="00AE37DB" w:rsidRPr="00CE2198" w:rsidRDefault="00AE37DB" w:rsidP="009659FE">
            <w:pPr>
              <w:jc w:val="center"/>
              <w:rPr>
                <w:rFonts w:ascii="Myriad Pro" w:hAnsi="Myriad Pro"/>
                <w:bCs/>
              </w:rPr>
            </w:pPr>
          </w:p>
        </w:tc>
      </w:tr>
      <w:tr w:rsidR="008540AD" w:rsidRPr="00CE2198" w14:paraId="4BC50AD0" w14:textId="77777777" w:rsidTr="007912C9">
        <w:trPr>
          <w:trHeight w:val="397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1579" w14:textId="77777777" w:rsidR="008540AD" w:rsidRPr="00CE2198" w:rsidRDefault="008540AD" w:rsidP="009659FE">
            <w:pPr>
              <w:pStyle w:val="berschrift1"/>
              <w:jc w:val="center"/>
              <w:rPr>
                <w:rFonts w:ascii="Myriad Pro" w:hAnsi="Myriad Pro"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58A0D7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1F48CC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9B25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9689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2FD32C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</w:tr>
      <w:tr w:rsidR="008540AD" w:rsidRPr="00CE2198" w14:paraId="471D534C" w14:textId="77777777" w:rsidTr="007912C9">
        <w:trPr>
          <w:trHeight w:val="397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A082" w14:textId="77777777" w:rsidR="008540AD" w:rsidRPr="00CE2198" w:rsidRDefault="008540AD" w:rsidP="009659FE">
            <w:pPr>
              <w:pStyle w:val="berschrift1"/>
              <w:jc w:val="center"/>
              <w:rPr>
                <w:rFonts w:ascii="Myriad Pro" w:hAnsi="Myriad Pro"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E677FC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95F9CE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2608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E4B6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AF1DC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</w:tr>
      <w:tr w:rsidR="00AE37DB" w:rsidRPr="00CE2198" w14:paraId="329D087D" w14:textId="77777777" w:rsidTr="007912C9">
        <w:trPr>
          <w:trHeight w:val="397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8E50A" w14:textId="77777777" w:rsidR="00AE37DB" w:rsidRPr="00CE2198" w:rsidRDefault="00AE37DB" w:rsidP="009659FE">
            <w:pPr>
              <w:pStyle w:val="berschrift1"/>
              <w:jc w:val="center"/>
              <w:rPr>
                <w:rFonts w:ascii="Myriad Pro" w:hAnsi="Myriad Pro"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179482" w14:textId="77777777" w:rsidR="00AE37DB" w:rsidRPr="00CE2198" w:rsidRDefault="00AE37DB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A9444D" w14:textId="77777777" w:rsidR="00AE37DB" w:rsidRPr="00CE2198" w:rsidRDefault="00AE37DB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083A" w14:textId="77777777" w:rsidR="00AE37DB" w:rsidRPr="00CE2198" w:rsidRDefault="00AE37DB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7323" w14:textId="77777777" w:rsidR="00AE37DB" w:rsidRPr="00CE2198" w:rsidRDefault="00AE37DB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13C5EE" w14:textId="77777777" w:rsidR="00AE37DB" w:rsidRPr="00CE2198" w:rsidRDefault="00AE37DB" w:rsidP="009659FE">
            <w:pPr>
              <w:jc w:val="center"/>
              <w:rPr>
                <w:rFonts w:ascii="Myriad Pro" w:hAnsi="Myriad Pro"/>
                <w:bCs/>
              </w:rPr>
            </w:pPr>
          </w:p>
        </w:tc>
      </w:tr>
      <w:tr w:rsidR="00AE37DB" w:rsidRPr="00CE2198" w14:paraId="14EA20FE" w14:textId="77777777" w:rsidTr="007912C9">
        <w:trPr>
          <w:trHeight w:val="397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A62B" w14:textId="77777777" w:rsidR="00AE37DB" w:rsidRPr="00CE2198" w:rsidRDefault="00AE37DB" w:rsidP="009659FE">
            <w:pPr>
              <w:pStyle w:val="berschrift1"/>
              <w:jc w:val="center"/>
              <w:rPr>
                <w:rFonts w:ascii="Myriad Pro" w:hAnsi="Myriad Pro"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F69EDA" w14:textId="77777777" w:rsidR="00AE37DB" w:rsidRPr="00CE2198" w:rsidRDefault="00AE37DB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390C3B" w14:textId="77777777" w:rsidR="00AE37DB" w:rsidRPr="00CE2198" w:rsidRDefault="00AE37DB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F0CD" w14:textId="77777777" w:rsidR="00AE37DB" w:rsidRPr="00CE2198" w:rsidRDefault="00AE37DB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B93E" w14:textId="77777777" w:rsidR="00AE37DB" w:rsidRPr="00CE2198" w:rsidRDefault="00AE37DB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EF7863" w14:textId="77777777" w:rsidR="00AE37DB" w:rsidRPr="00CE2198" w:rsidRDefault="00AE37DB" w:rsidP="009659FE">
            <w:pPr>
              <w:jc w:val="center"/>
              <w:rPr>
                <w:rFonts w:ascii="Myriad Pro" w:hAnsi="Myriad Pro"/>
                <w:bCs/>
              </w:rPr>
            </w:pPr>
          </w:p>
        </w:tc>
      </w:tr>
      <w:tr w:rsidR="00AE37DB" w:rsidRPr="00CE2198" w14:paraId="60435ADC" w14:textId="77777777" w:rsidTr="007912C9">
        <w:trPr>
          <w:trHeight w:val="397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684A" w14:textId="77777777" w:rsidR="00AE37DB" w:rsidRPr="00CE2198" w:rsidRDefault="00AE37DB" w:rsidP="009659FE">
            <w:pPr>
              <w:pStyle w:val="berschrift1"/>
              <w:jc w:val="center"/>
              <w:rPr>
                <w:rFonts w:ascii="Myriad Pro" w:hAnsi="Myriad Pro"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9BA518" w14:textId="77777777" w:rsidR="00AE37DB" w:rsidRPr="00CE2198" w:rsidRDefault="00AE37DB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1944C3" w14:textId="77777777" w:rsidR="00AE37DB" w:rsidRPr="00CE2198" w:rsidRDefault="00AE37DB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CBC6" w14:textId="77777777" w:rsidR="00AE37DB" w:rsidRPr="00CE2198" w:rsidRDefault="00AE37DB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4A16" w14:textId="77777777" w:rsidR="00AE37DB" w:rsidRPr="00CE2198" w:rsidRDefault="00AE37DB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CC220F" w14:textId="77777777" w:rsidR="00AE37DB" w:rsidRPr="00CE2198" w:rsidRDefault="00AE37DB" w:rsidP="009659FE">
            <w:pPr>
              <w:jc w:val="center"/>
              <w:rPr>
                <w:rFonts w:ascii="Myriad Pro" w:hAnsi="Myriad Pro"/>
                <w:bCs/>
              </w:rPr>
            </w:pPr>
          </w:p>
        </w:tc>
      </w:tr>
      <w:tr w:rsidR="008540AD" w:rsidRPr="00CE2198" w14:paraId="714B8168" w14:textId="77777777" w:rsidTr="007912C9">
        <w:trPr>
          <w:trHeight w:val="397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644C" w14:textId="77777777" w:rsidR="008540AD" w:rsidRPr="00CE2198" w:rsidRDefault="008540AD" w:rsidP="009659FE">
            <w:pPr>
              <w:pStyle w:val="berschrift1"/>
              <w:jc w:val="center"/>
              <w:rPr>
                <w:rFonts w:ascii="Myriad Pro" w:hAnsi="Myriad Pro"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41A1B4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E57E62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6985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C6CA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E12B6A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</w:tr>
      <w:tr w:rsidR="008540AD" w:rsidRPr="00CE2198" w14:paraId="110901F2" w14:textId="77777777" w:rsidTr="007912C9">
        <w:trPr>
          <w:trHeight w:val="397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7561" w14:textId="77777777" w:rsidR="008540AD" w:rsidRPr="00CE2198" w:rsidRDefault="008540AD" w:rsidP="009659FE">
            <w:pPr>
              <w:pStyle w:val="berschrift1"/>
              <w:jc w:val="center"/>
              <w:rPr>
                <w:rFonts w:ascii="Myriad Pro" w:hAnsi="Myriad Pro"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93FB28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16FD2E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AAC5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3855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24FCF4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</w:tr>
      <w:tr w:rsidR="008540AD" w:rsidRPr="00CE2198" w14:paraId="509AB3BB" w14:textId="77777777" w:rsidTr="007912C9">
        <w:trPr>
          <w:trHeight w:val="397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6A92" w14:textId="77777777" w:rsidR="008540AD" w:rsidRPr="00CE2198" w:rsidRDefault="008540AD" w:rsidP="009659FE">
            <w:pPr>
              <w:pStyle w:val="berschrift1"/>
              <w:jc w:val="center"/>
              <w:rPr>
                <w:rFonts w:ascii="Myriad Pro" w:hAnsi="Myriad Pro"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B12BB9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E71307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BD93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7590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44E1E4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</w:tr>
      <w:tr w:rsidR="008540AD" w:rsidRPr="00CE2198" w14:paraId="678231BC" w14:textId="77777777" w:rsidTr="007912C9">
        <w:trPr>
          <w:trHeight w:val="397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E6D9" w14:textId="77777777" w:rsidR="008540AD" w:rsidRPr="00CE2198" w:rsidRDefault="008540AD" w:rsidP="009659FE">
            <w:pPr>
              <w:pStyle w:val="berschrift1"/>
              <w:jc w:val="center"/>
              <w:rPr>
                <w:rFonts w:ascii="Myriad Pro" w:hAnsi="Myriad Pro"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BDEB7A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FF563B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BDAB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37B8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0E4537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</w:tr>
      <w:tr w:rsidR="008540AD" w:rsidRPr="00CE2198" w14:paraId="717FB67B" w14:textId="77777777" w:rsidTr="007912C9">
        <w:trPr>
          <w:trHeight w:val="397"/>
        </w:trPr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BAE293" w14:textId="77777777" w:rsidR="008540AD" w:rsidRPr="00CE2198" w:rsidRDefault="008540AD" w:rsidP="009659FE">
            <w:pPr>
              <w:pStyle w:val="berschrift1"/>
              <w:jc w:val="center"/>
              <w:rPr>
                <w:rFonts w:ascii="Myriad Pro" w:hAnsi="Myriad Pro" w:cs="Arial"/>
                <w:b w:val="0"/>
                <w:bCs/>
                <w:sz w:val="24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2DCC0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B5FD6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083D0E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1B1148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72F722" w14:textId="77777777" w:rsidR="008540AD" w:rsidRPr="00CE2198" w:rsidRDefault="008540AD" w:rsidP="009659FE">
            <w:pPr>
              <w:jc w:val="center"/>
              <w:rPr>
                <w:rFonts w:ascii="Myriad Pro" w:hAnsi="Myriad Pro"/>
                <w:bCs/>
              </w:rPr>
            </w:pPr>
          </w:p>
        </w:tc>
      </w:tr>
      <w:tr w:rsidR="008540AD" w:rsidRPr="00CE2198" w14:paraId="2FC963CB" w14:textId="77777777" w:rsidTr="007912C9">
        <w:trPr>
          <w:cantSplit/>
          <w:trHeight w:val="397"/>
        </w:trPr>
        <w:tc>
          <w:tcPr>
            <w:tcW w:w="3008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B887270" w14:textId="77777777" w:rsidR="008540AD" w:rsidRPr="00CE2198" w:rsidRDefault="008540AD" w:rsidP="009659FE">
            <w:pPr>
              <w:jc w:val="right"/>
              <w:rPr>
                <w:rFonts w:ascii="Myriad Pro" w:hAnsi="Myriad Pro"/>
                <w:b/>
                <w:bCs/>
              </w:rPr>
            </w:pPr>
            <w:r w:rsidRPr="00CE2198">
              <w:rPr>
                <w:rFonts w:ascii="Myriad Pro" w:hAnsi="Myriad Pro"/>
                <w:b/>
                <w:bCs/>
                <w:sz w:val="22"/>
                <w:szCs w:val="22"/>
              </w:rPr>
              <w:t>Gesamtstunden</w:t>
            </w:r>
            <w:r w:rsidRPr="00CE2198">
              <w:rPr>
                <w:rFonts w:ascii="Myriad Pro" w:hAnsi="Myriad Pro"/>
                <w:b/>
                <w:bCs/>
              </w:rPr>
              <w:t>:</w:t>
            </w:r>
          </w:p>
        </w:tc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AFFF0" w14:textId="77777777" w:rsidR="008540AD" w:rsidRPr="00CE2198" w:rsidRDefault="008540AD" w:rsidP="009659FE">
            <w:pPr>
              <w:jc w:val="center"/>
              <w:rPr>
                <w:rFonts w:ascii="Myriad Pro" w:hAnsi="Myriad Pro"/>
                <w:b/>
                <w:bCs/>
              </w:rPr>
            </w:pP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1597E70" w14:textId="77777777" w:rsidR="008540AD" w:rsidRPr="00CE2198" w:rsidRDefault="008540AD" w:rsidP="009659FE">
            <w:pPr>
              <w:jc w:val="center"/>
              <w:rPr>
                <w:rFonts w:ascii="Myriad Pro" w:hAnsi="Myriad Pro"/>
                <w:b/>
                <w:bCs/>
              </w:rPr>
            </w:pPr>
          </w:p>
        </w:tc>
        <w:tc>
          <w:tcPr>
            <w:tcW w:w="249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154903E" w14:textId="77777777" w:rsidR="008540AD" w:rsidRPr="00CE2198" w:rsidRDefault="008540AD" w:rsidP="009659FE">
            <w:pPr>
              <w:jc w:val="center"/>
              <w:rPr>
                <w:rFonts w:ascii="Myriad Pro" w:hAnsi="Myriad Pro"/>
                <w:b/>
                <w:bCs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42E503F" w14:textId="77777777" w:rsidR="008540AD" w:rsidRPr="00CE2198" w:rsidRDefault="008540AD" w:rsidP="009659FE">
            <w:pPr>
              <w:jc w:val="center"/>
              <w:rPr>
                <w:rFonts w:ascii="Myriad Pro" w:hAnsi="Myriad Pro"/>
                <w:b/>
                <w:bCs/>
              </w:rPr>
            </w:pPr>
          </w:p>
        </w:tc>
      </w:tr>
    </w:tbl>
    <w:p w14:paraId="5C063398" w14:textId="77777777" w:rsidR="008540AD" w:rsidRPr="00CE2198" w:rsidRDefault="008540AD" w:rsidP="008540AD">
      <w:pPr>
        <w:rPr>
          <w:rFonts w:ascii="Myriad Pro" w:hAnsi="Myriad Pro"/>
        </w:rPr>
      </w:pPr>
    </w:p>
    <w:p w14:paraId="74F627AE" w14:textId="19627813" w:rsidR="008540AD" w:rsidRPr="00CE2198" w:rsidRDefault="008540AD" w:rsidP="008540AD">
      <w:pPr>
        <w:pStyle w:val="berschrift2"/>
        <w:rPr>
          <w:rFonts w:ascii="Myriad Pro" w:hAnsi="Myriad Pro" w:cs="Arial"/>
          <w:sz w:val="22"/>
          <w:szCs w:val="22"/>
        </w:rPr>
      </w:pPr>
      <w:r w:rsidRPr="00CE2198">
        <w:rPr>
          <w:rFonts w:ascii="Myriad Pro" w:hAnsi="Myriad Pro" w:cs="Arial"/>
          <w:sz w:val="22"/>
          <w:szCs w:val="22"/>
        </w:rPr>
        <w:t>Gesamtstunden</w:t>
      </w:r>
      <w:r w:rsidR="00AE37DB" w:rsidRPr="00CE2198">
        <w:rPr>
          <w:rFonts w:ascii="Myriad Pro" w:hAnsi="Myriad Pro" w:cs="Arial"/>
          <w:sz w:val="22"/>
          <w:szCs w:val="22"/>
        </w:rPr>
        <w:t xml:space="preserve"> </w:t>
      </w:r>
      <w:r w:rsidR="00AE37DB" w:rsidRPr="00CE2198">
        <w:rPr>
          <w:rFonts w:ascii="Myriad Pro" w:hAnsi="Myriad Pro" w:cs="Arial"/>
          <w:color w:val="365F91"/>
          <w:sz w:val="22"/>
          <w:szCs w:val="22"/>
          <w:u w:val="single"/>
        </w:rPr>
        <w:t>_________</w:t>
      </w:r>
      <w:r w:rsidR="00AE37DB" w:rsidRPr="00CE2198">
        <w:rPr>
          <w:rFonts w:ascii="Myriad Pro" w:hAnsi="Myriad Pro" w:cs="Arial"/>
          <w:sz w:val="22"/>
          <w:szCs w:val="22"/>
        </w:rPr>
        <w:t xml:space="preserve"> x</w:t>
      </w:r>
      <w:r w:rsidRPr="00CE2198">
        <w:rPr>
          <w:rFonts w:ascii="Myriad Pro" w:hAnsi="Myriad Pro" w:cs="Arial"/>
          <w:sz w:val="22"/>
          <w:szCs w:val="22"/>
        </w:rPr>
        <w:t xml:space="preserve"> Stundensatz   </w:t>
      </w:r>
      <w:r w:rsidR="00AE37DB" w:rsidRPr="00CE2198">
        <w:rPr>
          <w:rFonts w:ascii="Myriad Pro" w:hAnsi="Myriad Pro" w:cs="Arial"/>
          <w:color w:val="365F91"/>
          <w:sz w:val="22"/>
          <w:szCs w:val="22"/>
          <w:u w:val="single"/>
        </w:rPr>
        <w:t>_________</w:t>
      </w:r>
      <w:r w:rsidR="00AE37DB" w:rsidRPr="00CE2198">
        <w:rPr>
          <w:rFonts w:ascii="Myriad Pro" w:hAnsi="Myriad Pro" w:cs="Arial"/>
          <w:sz w:val="22"/>
          <w:szCs w:val="22"/>
        </w:rPr>
        <w:t xml:space="preserve"> € =</w:t>
      </w:r>
      <w:r w:rsidRPr="00CE2198">
        <w:rPr>
          <w:rFonts w:ascii="Myriad Pro" w:hAnsi="Myriad Pro" w:cs="Arial"/>
          <w:sz w:val="22"/>
          <w:szCs w:val="22"/>
        </w:rPr>
        <w:t xml:space="preserve"> Auszahlungsbetrag </w:t>
      </w:r>
      <w:r w:rsidR="00AE37DB" w:rsidRPr="00CE2198">
        <w:rPr>
          <w:rFonts w:ascii="Myriad Pro" w:hAnsi="Myriad Pro" w:cs="Arial"/>
          <w:color w:val="365F91"/>
          <w:sz w:val="22"/>
          <w:szCs w:val="22"/>
          <w:u w:val="single"/>
        </w:rPr>
        <w:t>_________</w:t>
      </w:r>
      <w:r w:rsidR="00AE37DB" w:rsidRPr="00CE2198">
        <w:rPr>
          <w:rFonts w:ascii="Myriad Pro" w:hAnsi="Myriad Pro" w:cs="Arial"/>
          <w:sz w:val="22"/>
          <w:szCs w:val="22"/>
        </w:rPr>
        <w:t xml:space="preserve"> €</w:t>
      </w:r>
    </w:p>
    <w:p w14:paraId="225D39C5" w14:textId="77777777" w:rsidR="008540AD" w:rsidRPr="00CE2198" w:rsidRDefault="008540AD" w:rsidP="008540AD">
      <w:pPr>
        <w:jc w:val="both"/>
        <w:rPr>
          <w:rFonts w:ascii="Myriad Pro" w:hAnsi="Myriad Pro"/>
          <w:sz w:val="22"/>
          <w:szCs w:val="22"/>
        </w:rPr>
      </w:pPr>
    </w:p>
    <w:p w14:paraId="6F149815" w14:textId="77777777" w:rsidR="00AE37DB" w:rsidRPr="00CE2198" w:rsidRDefault="00AE37DB" w:rsidP="008540AD">
      <w:pPr>
        <w:jc w:val="both"/>
        <w:rPr>
          <w:rFonts w:ascii="Myriad Pro" w:hAnsi="Myriad Pro"/>
        </w:rPr>
      </w:pPr>
    </w:p>
    <w:p w14:paraId="6D7E0245" w14:textId="7897E6C5" w:rsidR="008540AD" w:rsidRPr="00CE2198" w:rsidRDefault="00AE37DB" w:rsidP="00AE37DB">
      <w:pPr>
        <w:rPr>
          <w:rFonts w:ascii="Myriad Pro" w:hAnsi="Myriad Pro"/>
          <w:color w:val="365F91"/>
          <w:sz w:val="22"/>
          <w:szCs w:val="22"/>
          <w:u w:val="single"/>
        </w:rPr>
      </w:pPr>
      <w:r w:rsidRPr="00CE2198">
        <w:rPr>
          <w:rFonts w:ascii="Myriad Pro" w:hAnsi="Myriad Pro"/>
          <w:color w:val="365F91"/>
          <w:sz w:val="22"/>
          <w:szCs w:val="22"/>
          <w:u w:val="single"/>
        </w:rPr>
        <w:t>_______________________________</w:t>
      </w:r>
      <w:r w:rsidR="008540AD" w:rsidRPr="00CE2198">
        <w:rPr>
          <w:rFonts w:ascii="Myriad Pro" w:hAnsi="Myriad Pro"/>
          <w:sz w:val="22"/>
          <w:szCs w:val="22"/>
        </w:rPr>
        <w:tab/>
      </w:r>
      <w:r w:rsidRPr="00CE2198">
        <w:rPr>
          <w:rFonts w:ascii="Myriad Pro" w:hAnsi="Myriad Pro"/>
          <w:sz w:val="22"/>
          <w:szCs w:val="22"/>
        </w:rPr>
        <w:tab/>
      </w:r>
      <w:r w:rsidRPr="00CE2198">
        <w:rPr>
          <w:rFonts w:ascii="Myriad Pro" w:hAnsi="Myriad Pro"/>
          <w:sz w:val="22"/>
          <w:szCs w:val="22"/>
        </w:rPr>
        <w:tab/>
      </w:r>
      <w:r w:rsidR="008540AD" w:rsidRPr="00CE2198">
        <w:rPr>
          <w:rFonts w:ascii="Myriad Pro" w:hAnsi="Myriad Pro"/>
          <w:sz w:val="22"/>
          <w:szCs w:val="22"/>
        </w:rPr>
        <w:tab/>
      </w:r>
      <w:r w:rsidR="00CE2198">
        <w:rPr>
          <w:rFonts w:ascii="Myriad Pro" w:hAnsi="Myriad Pro"/>
          <w:sz w:val="22"/>
          <w:szCs w:val="22"/>
        </w:rPr>
        <w:tab/>
      </w:r>
      <w:r w:rsidRPr="00CE2198">
        <w:rPr>
          <w:rFonts w:ascii="Myriad Pro" w:hAnsi="Myriad Pro"/>
          <w:color w:val="365F91"/>
          <w:sz w:val="22"/>
          <w:szCs w:val="22"/>
          <w:u w:val="single"/>
        </w:rPr>
        <w:t>_______________________________</w:t>
      </w:r>
    </w:p>
    <w:p w14:paraId="7285376D" w14:textId="725A7E92" w:rsidR="00AE37DB" w:rsidRPr="00CE2198" w:rsidRDefault="00AE37DB" w:rsidP="00AE37DB">
      <w:pPr>
        <w:jc w:val="both"/>
        <w:rPr>
          <w:rFonts w:ascii="Myriad Pro" w:hAnsi="Myriad Pro"/>
          <w:sz w:val="22"/>
          <w:szCs w:val="22"/>
        </w:rPr>
      </w:pPr>
      <w:r w:rsidRPr="00CE2198">
        <w:rPr>
          <w:rFonts w:ascii="Myriad Pro" w:hAnsi="Myriad Pro"/>
          <w:sz w:val="22"/>
          <w:szCs w:val="22"/>
        </w:rPr>
        <w:t>Ort, Datum</w:t>
      </w:r>
      <w:r w:rsidRPr="00CE2198">
        <w:rPr>
          <w:rFonts w:ascii="Myriad Pro" w:hAnsi="Myriad Pro"/>
          <w:sz w:val="22"/>
          <w:szCs w:val="22"/>
        </w:rPr>
        <w:tab/>
      </w:r>
      <w:r w:rsidRPr="00CE2198">
        <w:rPr>
          <w:rFonts w:ascii="Myriad Pro" w:hAnsi="Myriad Pro"/>
          <w:sz w:val="22"/>
          <w:szCs w:val="22"/>
        </w:rPr>
        <w:tab/>
      </w:r>
      <w:r w:rsidRPr="00CE2198">
        <w:rPr>
          <w:rFonts w:ascii="Myriad Pro" w:hAnsi="Myriad Pro"/>
          <w:sz w:val="22"/>
          <w:szCs w:val="22"/>
        </w:rPr>
        <w:tab/>
      </w:r>
      <w:r w:rsidRPr="00CE2198">
        <w:rPr>
          <w:rFonts w:ascii="Myriad Pro" w:hAnsi="Myriad Pro"/>
          <w:sz w:val="22"/>
          <w:szCs w:val="22"/>
        </w:rPr>
        <w:tab/>
      </w:r>
      <w:r w:rsidRPr="00CE2198">
        <w:rPr>
          <w:rFonts w:ascii="Myriad Pro" w:hAnsi="Myriad Pro"/>
          <w:sz w:val="22"/>
          <w:szCs w:val="22"/>
        </w:rPr>
        <w:tab/>
      </w:r>
      <w:r w:rsidRPr="00CE2198">
        <w:rPr>
          <w:rFonts w:ascii="Myriad Pro" w:hAnsi="Myriad Pro"/>
          <w:sz w:val="22"/>
          <w:szCs w:val="22"/>
        </w:rPr>
        <w:tab/>
      </w:r>
      <w:r w:rsidRPr="00CE2198">
        <w:rPr>
          <w:rFonts w:ascii="Myriad Pro" w:hAnsi="Myriad Pro"/>
          <w:sz w:val="22"/>
          <w:szCs w:val="22"/>
        </w:rPr>
        <w:tab/>
      </w:r>
      <w:r w:rsidRPr="00CE2198">
        <w:rPr>
          <w:rFonts w:ascii="Myriad Pro" w:hAnsi="Myriad Pro"/>
          <w:sz w:val="22"/>
          <w:szCs w:val="22"/>
        </w:rPr>
        <w:tab/>
        <w:t>Unterschrift Übungsleiter</w:t>
      </w:r>
    </w:p>
    <w:p w14:paraId="00C08759" w14:textId="77777777" w:rsidR="00FD0FDD" w:rsidRPr="00CE2198" w:rsidRDefault="00FD0FDD" w:rsidP="00AE37DB">
      <w:pPr>
        <w:jc w:val="both"/>
        <w:rPr>
          <w:rFonts w:ascii="Myriad Pro" w:hAnsi="Myriad Pro"/>
          <w:sz w:val="32"/>
          <w:szCs w:val="32"/>
        </w:rPr>
      </w:pPr>
    </w:p>
    <w:p w14:paraId="6A0188BA" w14:textId="767D1AF5" w:rsidR="00FD0FDD" w:rsidRPr="00CE2198" w:rsidRDefault="00FD0FDD" w:rsidP="00FD0FDD">
      <w:pPr>
        <w:rPr>
          <w:rFonts w:ascii="Myriad Pro" w:hAnsi="Myriad Pro"/>
          <w:color w:val="365F91"/>
          <w:sz w:val="22"/>
          <w:szCs w:val="22"/>
          <w:u w:val="single"/>
        </w:rPr>
      </w:pPr>
      <w:r w:rsidRPr="00CE2198">
        <w:rPr>
          <w:rFonts w:ascii="Myriad Pro" w:hAnsi="Myriad Pro"/>
          <w:color w:val="365F91"/>
          <w:sz w:val="22"/>
          <w:szCs w:val="22"/>
          <w:u w:val="single"/>
        </w:rPr>
        <w:t>_______________________________</w:t>
      </w:r>
      <w:r w:rsidRPr="00CE2198">
        <w:rPr>
          <w:rFonts w:ascii="Myriad Pro" w:hAnsi="Myriad Pro"/>
          <w:color w:val="365F91"/>
          <w:sz w:val="22"/>
          <w:szCs w:val="22"/>
        </w:rPr>
        <w:tab/>
      </w:r>
      <w:r w:rsidRPr="00CE2198">
        <w:rPr>
          <w:rFonts w:ascii="Myriad Pro" w:hAnsi="Myriad Pro"/>
          <w:color w:val="365F91"/>
          <w:sz w:val="22"/>
          <w:szCs w:val="22"/>
        </w:rPr>
        <w:tab/>
      </w:r>
      <w:r w:rsidRPr="00CE2198">
        <w:rPr>
          <w:rFonts w:ascii="Myriad Pro" w:hAnsi="Myriad Pro"/>
          <w:color w:val="365F91"/>
          <w:sz w:val="22"/>
          <w:szCs w:val="22"/>
        </w:rPr>
        <w:tab/>
      </w:r>
      <w:r w:rsidRPr="00CE2198">
        <w:rPr>
          <w:rFonts w:ascii="Myriad Pro" w:hAnsi="Myriad Pro"/>
          <w:color w:val="365F91"/>
          <w:sz w:val="22"/>
          <w:szCs w:val="22"/>
        </w:rPr>
        <w:tab/>
      </w:r>
      <w:r w:rsidR="00CE2198">
        <w:rPr>
          <w:rFonts w:ascii="Myriad Pro" w:hAnsi="Myriad Pro"/>
          <w:color w:val="365F91"/>
          <w:sz w:val="22"/>
          <w:szCs w:val="22"/>
        </w:rPr>
        <w:tab/>
      </w:r>
      <w:r w:rsidRPr="00CE2198">
        <w:rPr>
          <w:rFonts w:ascii="Myriad Pro" w:hAnsi="Myriad Pro"/>
          <w:color w:val="365F91"/>
          <w:sz w:val="22"/>
          <w:szCs w:val="22"/>
          <w:u w:val="single"/>
        </w:rPr>
        <w:t>_______________________________</w:t>
      </w:r>
    </w:p>
    <w:p w14:paraId="57E745F9" w14:textId="63EC49A2" w:rsidR="00FD0FDD" w:rsidRPr="00CE2198" w:rsidRDefault="00FD0FDD" w:rsidP="00FD0FDD">
      <w:pPr>
        <w:jc w:val="both"/>
        <w:rPr>
          <w:rFonts w:ascii="Myriad Pro" w:hAnsi="Myriad Pro"/>
          <w:sz w:val="22"/>
          <w:szCs w:val="22"/>
        </w:rPr>
      </w:pPr>
      <w:r w:rsidRPr="00CE2198">
        <w:rPr>
          <w:rFonts w:ascii="Myriad Pro" w:hAnsi="Myriad Pro"/>
          <w:sz w:val="22"/>
          <w:szCs w:val="22"/>
        </w:rPr>
        <w:t>Ort, Datum</w:t>
      </w:r>
      <w:r w:rsidRPr="00CE2198">
        <w:rPr>
          <w:rFonts w:ascii="Myriad Pro" w:hAnsi="Myriad Pro"/>
          <w:sz w:val="22"/>
          <w:szCs w:val="22"/>
        </w:rPr>
        <w:tab/>
      </w:r>
      <w:r w:rsidRPr="00CE2198">
        <w:rPr>
          <w:rFonts w:ascii="Myriad Pro" w:hAnsi="Myriad Pro"/>
          <w:sz w:val="22"/>
          <w:szCs w:val="22"/>
        </w:rPr>
        <w:tab/>
      </w:r>
      <w:r w:rsidRPr="00CE2198">
        <w:rPr>
          <w:rFonts w:ascii="Myriad Pro" w:hAnsi="Myriad Pro"/>
          <w:sz w:val="22"/>
          <w:szCs w:val="22"/>
        </w:rPr>
        <w:tab/>
      </w:r>
      <w:r w:rsidRPr="00CE2198">
        <w:rPr>
          <w:rFonts w:ascii="Myriad Pro" w:hAnsi="Myriad Pro"/>
          <w:sz w:val="22"/>
          <w:szCs w:val="22"/>
        </w:rPr>
        <w:tab/>
      </w:r>
      <w:r w:rsidRPr="00CE2198">
        <w:rPr>
          <w:rFonts w:ascii="Myriad Pro" w:hAnsi="Myriad Pro"/>
          <w:sz w:val="22"/>
          <w:szCs w:val="22"/>
        </w:rPr>
        <w:tab/>
      </w:r>
      <w:r w:rsidRPr="00CE2198">
        <w:rPr>
          <w:rFonts w:ascii="Myriad Pro" w:hAnsi="Myriad Pro"/>
          <w:sz w:val="22"/>
          <w:szCs w:val="22"/>
        </w:rPr>
        <w:tab/>
      </w:r>
      <w:r w:rsidRPr="00CE2198">
        <w:rPr>
          <w:rFonts w:ascii="Myriad Pro" w:hAnsi="Myriad Pro"/>
          <w:sz w:val="22"/>
          <w:szCs w:val="22"/>
        </w:rPr>
        <w:tab/>
      </w:r>
      <w:r w:rsidRPr="00CE2198">
        <w:rPr>
          <w:rFonts w:ascii="Myriad Pro" w:hAnsi="Myriad Pro"/>
          <w:sz w:val="22"/>
          <w:szCs w:val="22"/>
        </w:rPr>
        <w:tab/>
        <w:t xml:space="preserve">Unterschrift </w:t>
      </w:r>
      <w:r w:rsidR="00CE2198" w:rsidRPr="00CE2198">
        <w:rPr>
          <w:rFonts w:ascii="Myriad Pro" w:hAnsi="Myriad Pro"/>
          <w:sz w:val="22"/>
          <w:szCs w:val="22"/>
        </w:rPr>
        <w:t>Abteilungsleitung</w:t>
      </w:r>
    </w:p>
    <w:p w14:paraId="162A0AC1" w14:textId="77777777" w:rsidR="008540AD" w:rsidRPr="00CE2198" w:rsidRDefault="008540AD" w:rsidP="008540AD">
      <w:pPr>
        <w:pBdr>
          <w:bottom w:val="single" w:sz="12" w:space="1" w:color="auto"/>
        </w:pBdr>
        <w:rPr>
          <w:rFonts w:ascii="Myriad Pro" w:hAnsi="Myriad Pro"/>
          <w:sz w:val="28"/>
          <w:szCs w:val="48"/>
        </w:rPr>
      </w:pPr>
    </w:p>
    <w:p w14:paraId="7B6D384E" w14:textId="73DDD825" w:rsidR="008540AD" w:rsidRPr="00CE2198" w:rsidRDefault="008540AD" w:rsidP="00AE37DB">
      <w:pPr>
        <w:jc w:val="center"/>
        <w:outlineLvl w:val="0"/>
        <w:rPr>
          <w:rFonts w:ascii="Myriad Pro" w:hAnsi="Myriad Pro"/>
          <w:sz w:val="18"/>
          <w:szCs w:val="18"/>
          <w:lang w:val="en-US"/>
        </w:rPr>
      </w:pPr>
      <w:r w:rsidRPr="00CE2198">
        <w:rPr>
          <w:rFonts w:ascii="Myriad Pro" w:hAnsi="Myriad Pro"/>
          <w:sz w:val="18"/>
          <w:szCs w:val="18"/>
        </w:rPr>
        <w:t>Turngemeinde Neuss von 1848 e.V. / Schorlemerstr.131a / 41464 Neuss</w:t>
      </w:r>
      <w:r w:rsidR="00AE37DB" w:rsidRPr="00CE2198">
        <w:rPr>
          <w:rFonts w:ascii="Myriad Pro" w:hAnsi="Myriad Pro"/>
          <w:sz w:val="18"/>
          <w:szCs w:val="18"/>
        </w:rPr>
        <w:t xml:space="preserve"> / </w:t>
      </w:r>
      <w:r w:rsidRPr="00CE2198">
        <w:rPr>
          <w:rFonts w:ascii="Myriad Pro" w:hAnsi="Myriad Pro"/>
          <w:sz w:val="18"/>
          <w:szCs w:val="18"/>
          <w:lang w:val="en-US"/>
        </w:rPr>
        <w:t>Tel.: 02131-718171</w:t>
      </w:r>
      <w:r w:rsidR="00FD0277" w:rsidRPr="00CE2198">
        <w:rPr>
          <w:rFonts w:ascii="Myriad Pro" w:hAnsi="Myriad Pro"/>
          <w:sz w:val="18"/>
          <w:szCs w:val="18"/>
          <w:lang w:val="en-US"/>
        </w:rPr>
        <w:t>0</w:t>
      </w:r>
      <w:r w:rsidRPr="00CE2198">
        <w:rPr>
          <w:rFonts w:ascii="Myriad Pro" w:hAnsi="Myriad Pro"/>
          <w:sz w:val="18"/>
          <w:szCs w:val="18"/>
          <w:lang w:val="en-US"/>
        </w:rPr>
        <w:t xml:space="preserve"> / E</w:t>
      </w:r>
      <w:r w:rsidR="00AE37DB" w:rsidRPr="00CE2198">
        <w:rPr>
          <w:rFonts w:ascii="Myriad Pro" w:hAnsi="Myriad Pro"/>
          <w:sz w:val="18"/>
          <w:szCs w:val="18"/>
          <w:lang w:val="en-US"/>
        </w:rPr>
        <w:t>-M</w:t>
      </w:r>
      <w:r w:rsidRPr="00CE2198">
        <w:rPr>
          <w:rFonts w:ascii="Myriad Pro" w:hAnsi="Myriad Pro"/>
          <w:sz w:val="18"/>
          <w:szCs w:val="18"/>
          <w:lang w:val="en-US"/>
        </w:rPr>
        <w:t xml:space="preserve">ail: </w:t>
      </w:r>
      <w:hyperlink r:id="rId11" w:history="1">
        <w:r w:rsidRPr="00CE2198">
          <w:rPr>
            <w:rStyle w:val="Hyperlink"/>
            <w:rFonts w:ascii="Myriad Pro" w:hAnsi="Myriad Pro"/>
            <w:sz w:val="18"/>
            <w:szCs w:val="18"/>
            <w:lang w:val="en-US"/>
          </w:rPr>
          <w:t>sport@tg-neuss.de</w:t>
        </w:r>
      </w:hyperlink>
    </w:p>
    <w:sectPr w:rsidR="008540AD" w:rsidRPr="00CE2198" w:rsidSect="00AE37DB">
      <w:pgSz w:w="11907" w:h="16840"/>
      <w:pgMar w:top="426" w:right="851" w:bottom="426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C0902" w14:textId="77777777" w:rsidR="00287599" w:rsidRDefault="00287599" w:rsidP="00C115BC">
      <w:r>
        <w:separator/>
      </w:r>
    </w:p>
  </w:endnote>
  <w:endnote w:type="continuationSeparator" w:id="0">
    <w:p w14:paraId="18C75CF1" w14:textId="77777777" w:rsidR="00287599" w:rsidRDefault="00287599" w:rsidP="00C11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">
    <w:altName w:val="Calibri"/>
    <w:charset w:val="00"/>
    <w:family w:val="auto"/>
    <w:pitch w:val="variable"/>
    <w:sig w:usb0="00000083" w:usb1="00000000" w:usb2="00000000" w:usb3="00000000" w:csb0="00000009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114B8" w14:textId="77777777" w:rsidR="00287599" w:rsidRDefault="00287599" w:rsidP="00C115BC">
      <w:r>
        <w:separator/>
      </w:r>
    </w:p>
  </w:footnote>
  <w:footnote w:type="continuationSeparator" w:id="0">
    <w:p w14:paraId="5FD18E62" w14:textId="77777777" w:rsidR="00287599" w:rsidRDefault="00287599" w:rsidP="00C11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1F9"/>
    <w:rsid w:val="00173443"/>
    <w:rsid w:val="001D3343"/>
    <w:rsid w:val="00210B3F"/>
    <w:rsid w:val="002125EC"/>
    <w:rsid w:val="00230BE3"/>
    <w:rsid w:val="002502D1"/>
    <w:rsid w:val="002508B6"/>
    <w:rsid w:val="00267961"/>
    <w:rsid w:val="00287599"/>
    <w:rsid w:val="002D35E9"/>
    <w:rsid w:val="00310864"/>
    <w:rsid w:val="00446C9A"/>
    <w:rsid w:val="004843E7"/>
    <w:rsid w:val="004B0801"/>
    <w:rsid w:val="004E6569"/>
    <w:rsid w:val="005C7D83"/>
    <w:rsid w:val="005E0C2F"/>
    <w:rsid w:val="006D43D1"/>
    <w:rsid w:val="006D5330"/>
    <w:rsid w:val="00706138"/>
    <w:rsid w:val="007912C9"/>
    <w:rsid w:val="007A1FB1"/>
    <w:rsid w:val="007A6BE2"/>
    <w:rsid w:val="007A6E4D"/>
    <w:rsid w:val="007B67BB"/>
    <w:rsid w:val="008421DC"/>
    <w:rsid w:val="008479ED"/>
    <w:rsid w:val="008540AD"/>
    <w:rsid w:val="0089553E"/>
    <w:rsid w:val="008C218B"/>
    <w:rsid w:val="00902FBB"/>
    <w:rsid w:val="009659FE"/>
    <w:rsid w:val="009A2132"/>
    <w:rsid w:val="00A22F6F"/>
    <w:rsid w:val="00A30BBB"/>
    <w:rsid w:val="00AC4BBD"/>
    <w:rsid w:val="00AE37DB"/>
    <w:rsid w:val="00B441BA"/>
    <w:rsid w:val="00C07935"/>
    <w:rsid w:val="00C115BC"/>
    <w:rsid w:val="00C54B0F"/>
    <w:rsid w:val="00CE2198"/>
    <w:rsid w:val="00D859D9"/>
    <w:rsid w:val="00E212C4"/>
    <w:rsid w:val="00E24DE4"/>
    <w:rsid w:val="00E33DB0"/>
    <w:rsid w:val="00E430E3"/>
    <w:rsid w:val="00E61FD0"/>
    <w:rsid w:val="00F50F3C"/>
    <w:rsid w:val="00F65421"/>
    <w:rsid w:val="00F93016"/>
    <w:rsid w:val="00FC41F9"/>
    <w:rsid w:val="00FD0277"/>
    <w:rsid w:val="00FD0FDD"/>
    <w:rsid w:val="00FE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A94CA"/>
  <w15:docId w15:val="{A13B411A-E4A1-4824-98E2-801CE234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553E"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89553E"/>
    <w:pPr>
      <w:keepNext/>
      <w:outlineLvl w:val="0"/>
    </w:pPr>
    <w:rPr>
      <w:rFonts w:cs="Times New Roman"/>
      <w:b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89553E"/>
    <w:pPr>
      <w:keepNext/>
      <w:jc w:val="both"/>
      <w:outlineLvl w:val="1"/>
    </w:pPr>
    <w:rPr>
      <w:rFonts w:cs="Times New Roman"/>
      <w:b/>
      <w:bCs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89553E"/>
    <w:pPr>
      <w:keepNext/>
      <w:jc w:val="both"/>
      <w:outlineLvl w:val="2"/>
    </w:pPr>
    <w:rPr>
      <w:rFonts w:cs="Times New Roman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uiPriority w:val="99"/>
    <w:semiHidden/>
    <w:rsid w:val="0089553E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553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9553E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rsid w:val="0089553E"/>
    <w:rPr>
      <w:rFonts w:ascii="Arial" w:eastAsia="Times New Roman" w:hAnsi="Arial" w:cs="Times New Roman"/>
      <w:b/>
      <w:sz w:val="28"/>
      <w:szCs w:val="24"/>
    </w:rPr>
  </w:style>
  <w:style w:type="character" w:customStyle="1" w:styleId="berschrift2Zchn">
    <w:name w:val="Überschrift 2 Zchn"/>
    <w:link w:val="berschrift2"/>
    <w:rsid w:val="0089553E"/>
    <w:rPr>
      <w:rFonts w:ascii="Arial" w:eastAsia="Times New Roman" w:hAnsi="Arial" w:cs="Times New Roman"/>
      <w:b/>
      <w:bCs/>
      <w:sz w:val="28"/>
      <w:szCs w:val="24"/>
    </w:rPr>
  </w:style>
  <w:style w:type="character" w:customStyle="1" w:styleId="berschrift3Zchn">
    <w:name w:val="Überschrift 3 Zchn"/>
    <w:link w:val="berschrift3"/>
    <w:rsid w:val="0089553E"/>
    <w:rPr>
      <w:rFonts w:ascii="Arial" w:eastAsia="Times New Roman" w:hAnsi="Arial" w:cs="Times New Roman"/>
      <w:sz w:val="28"/>
      <w:szCs w:val="24"/>
    </w:rPr>
  </w:style>
  <w:style w:type="paragraph" w:styleId="Fuzeile">
    <w:name w:val="footer"/>
    <w:basedOn w:val="Standard"/>
    <w:link w:val="FuzeileZchn"/>
    <w:rsid w:val="0089553E"/>
    <w:pPr>
      <w:tabs>
        <w:tab w:val="center" w:pos="4536"/>
        <w:tab w:val="right" w:pos="9072"/>
      </w:tabs>
    </w:pPr>
    <w:rPr>
      <w:rFonts w:ascii="RotisSansSerif" w:hAnsi="RotisSansSerif" w:cs="Times New Roman"/>
      <w:szCs w:val="20"/>
    </w:rPr>
  </w:style>
  <w:style w:type="character" w:customStyle="1" w:styleId="FuzeileZchn">
    <w:name w:val="Fußzeile Zchn"/>
    <w:link w:val="Fuzeile"/>
    <w:rsid w:val="0089553E"/>
    <w:rPr>
      <w:rFonts w:ascii="RotisSansSerif" w:eastAsia="Times New Roman" w:hAnsi="RotisSansSerif" w:cs="Times New Roman"/>
      <w:sz w:val="24"/>
      <w:szCs w:val="20"/>
    </w:rPr>
  </w:style>
  <w:style w:type="paragraph" w:styleId="Kopfzeile">
    <w:name w:val="header"/>
    <w:basedOn w:val="Standard"/>
    <w:link w:val="KopfzeileZchn"/>
    <w:uiPriority w:val="99"/>
    <w:semiHidden/>
    <w:unhideWhenUsed/>
    <w:rsid w:val="00C115B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C115BC"/>
    <w:rPr>
      <w:rFonts w:ascii="Arial" w:hAnsi="Arial" w:cs="Arial"/>
      <w:sz w:val="24"/>
      <w:szCs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C218B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8C218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540AD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854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port@tg-neuss.d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G%20Neuss\Mitarbeiter\Vertr&#228;ge\Personalien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750de8-a3e3-45f1-9d21-dfad8367b0f2" xsi:nil="true"/>
    <lcf76f155ced4ddcb4097134ff3c332f xmlns="3928a4f7-0693-46e2-a1e2-b30d1b8322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5FC94FFCDD73479D7D76E03FB7ECEE" ma:contentTypeVersion="13" ma:contentTypeDescription="Ein neues Dokument erstellen." ma:contentTypeScope="" ma:versionID="6d7147ae37c0d22d2160454a2a207366">
  <xsd:schema xmlns:xsd="http://www.w3.org/2001/XMLSchema" xmlns:xs="http://www.w3.org/2001/XMLSchema" xmlns:p="http://schemas.microsoft.com/office/2006/metadata/properties" xmlns:ns2="3928a4f7-0693-46e2-a1e2-b30d1b8322be" xmlns:ns3="e7750de8-a3e3-45f1-9d21-dfad8367b0f2" targetNamespace="http://schemas.microsoft.com/office/2006/metadata/properties" ma:root="true" ma:fieldsID="a9f34fb0315ba623bb76856501c6f20c" ns2:_="" ns3:_="">
    <xsd:import namespace="3928a4f7-0693-46e2-a1e2-b30d1b8322be"/>
    <xsd:import namespace="e7750de8-a3e3-45f1-9d21-dfad8367b0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8a4f7-0693-46e2-a1e2-b30d1b8322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16120d5-7132-4a55-bc5d-f2151e90e7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50de8-a3e3-45f1-9d21-dfad8367b0f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0be9ed-4bca-41e9-b99f-125ada10f134}" ma:internalName="TaxCatchAll" ma:showField="CatchAllData" ma:web="e7750de8-a3e3-45f1-9d21-dfad8367b0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33938F-F338-44A5-9599-47C8BAD95045}">
  <ds:schemaRefs>
    <ds:schemaRef ds:uri="http://schemas.microsoft.com/office/2006/metadata/properties"/>
    <ds:schemaRef ds:uri="http://schemas.microsoft.com/office/infopath/2007/PartnerControls"/>
    <ds:schemaRef ds:uri="e7750de8-a3e3-45f1-9d21-dfad8367b0f2"/>
    <ds:schemaRef ds:uri="3928a4f7-0693-46e2-a1e2-b30d1b8322be"/>
  </ds:schemaRefs>
</ds:datastoreItem>
</file>

<file path=customXml/itemProps2.xml><?xml version="1.0" encoding="utf-8"?>
<ds:datastoreItem xmlns:ds="http://schemas.openxmlformats.org/officeDocument/2006/customXml" ds:itemID="{1620BB23-FEE1-4D1B-B6B7-988F6D79D6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7CA435-9F54-40D3-BB8C-DEA366C559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7511F1-43AA-4CC2-861A-8C1BCF2EE48E}"/>
</file>

<file path=docProps/app.xml><?xml version="1.0" encoding="utf-8"?>
<Properties xmlns="http://schemas.openxmlformats.org/officeDocument/2006/extended-properties" xmlns:vt="http://schemas.openxmlformats.org/officeDocument/2006/docPropsVTypes">
  <Template>Personalien.dotx</Template>
  <TotalTime>0</TotalTime>
  <Pages>1</Pages>
  <Words>226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1651</CharactersWithSpaces>
  <SharedDoc>false</SharedDoc>
  <HLinks>
    <vt:vector size="6" baseType="variant">
      <vt:variant>
        <vt:i4>917603</vt:i4>
      </vt:variant>
      <vt:variant>
        <vt:i4>27</vt:i4>
      </vt:variant>
      <vt:variant>
        <vt:i4>0</vt:i4>
      </vt:variant>
      <vt:variant>
        <vt:i4>5</vt:i4>
      </vt:variant>
      <vt:variant>
        <vt:lpwstr>mailto:sport@tg-neuss.de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Ehren</dc:creator>
  <cp:keywords/>
  <cp:lastModifiedBy>Lennart Tiebel</cp:lastModifiedBy>
  <cp:revision>2</cp:revision>
  <cp:lastPrinted>2024-10-23T10:42:00Z</cp:lastPrinted>
  <dcterms:created xsi:type="dcterms:W3CDTF">2025-12-03T09:21:00Z</dcterms:created>
  <dcterms:modified xsi:type="dcterms:W3CDTF">2025-12-03T09:21:00Z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0x010100CD5FC94FFCDD73479D7D76E03FB7ECEE</vt:lpwstr>
  </property>
</Properties>
</file>